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067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18"/>
        <w:gridCol w:w="1673"/>
      </w:tblGrid>
      <w:tr w:rsidR="00EC256D" w:rsidRPr="00776D13" w14:paraId="49C1EAA6" w14:textId="77777777" w:rsidTr="00E338EF">
        <w:trPr>
          <w:trHeight w:val="280"/>
          <w:tblHeader/>
        </w:trPr>
        <w:tc>
          <w:tcPr>
            <w:tcW w:w="6719" w:type="dxa"/>
          </w:tcPr>
          <w:p w14:paraId="0F5692DF" w14:textId="77777777" w:rsidR="00B61FA2" w:rsidRDefault="00776D13" w:rsidP="00A310BC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 xml:space="preserve">$5.00 discount for each additional class taken </w:t>
            </w:r>
          </w:p>
          <w:p w14:paraId="074D3A2D" w14:textId="6FE075FB" w:rsidR="00776D13" w:rsidRPr="00776D13" w:rsidRDefault="00776D13" w:rsidP="00A310BC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>Cl</w:t>
            </w:r>
            <w:r w:rsidR="00B61FA2">
              <w:rPr>
                <w:sz w:val="22"/>
                <w:szCs w:val="22"/>
              </w:rPr>
              <w:t>asses Begin the week of August 1</w:t>
            </w:r>
            <w:r w:rsidR="00D51BB8">
              <w:rPr>
                <w:sz w:val="22"/>
                <w:szCs w:val="22"/>
              </w:rPr>
              <w:t>1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B61FA2">
              <w:rPr>
                <w:sz w:val="22"/>
                <w:szCs w:val="22"/>
              </w:rPr>
              <w:t xml:space="preserve"> </w:t>
            </w:r>
          </w:p>
          <w:p w14:paraId="38BD7690" w14:textId="012C6D7B" w:rsidR="007D567D" w:rsidRDefault="00776D13" w:rsidP="00FB33B9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>Gym closed</w:t>
            </w:r>
            <w:r w:rsidR="00B61FA2">
              <w:rPr>
                <w:sz w:val="22"/>
                <w:szCs w:val="22"/>
              </w:rPr>
              <w:t xml:space="preserve">: </w:t>
            </w:r>
            <w:r w:rsidRPr="00776D13">
              <w:rPr>
                <w:sz w:val="22"/>
                <w:szCs w:val="22"/>
              </w:rPr>
              <w:t xml:space="preserve"> Sept </w:t>
            </w:r>
            <w:r w:rsidR="00D51BB8">
              <w:rPr>
                <w:sz w:val="22"/>
                <w:szCs w:val="22"/>
              </w:rPr>
              <w:t>1st</w:t>
            </w:r>
            <w:r w:rsidR="007D567D">
              <w:rPr>
                <w:sz w:val="22"/>
                <w:szCs w:val="22"/>
              </w:rPr>
              <w:t>, Oct 1</w:t>
            </w:r>
            <w:r w:rsidR="00D51BB8">
              <w:rPr>
                <w:sz w:val="22"/>
                <w:szCs w:val="22"/>
              </w:rPr>
              <w:t>2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E038F0">
              <w:rPr>
                <w:sz w:val="22"/>
                <w:szCs w:val="22"/>
              </w:rPr>
              <w:t xml:space="preserve"> –19</w:t>
            </w:r>
            <w:proofErr w:type="gramStart"/>
            <w:r w:rsidR="007406D6" w:rsidRPr="007406D6">
              <w:rPr>
                <w:sz w:val="22"/>
                <w:szCs w:val="22"/>
                <w:vertAlign w:val="superscript"/>
              </w:rPr>
              <w:t>th</w:t>
            </w:r>
            <w:r w:rsidRPr="00776D13">
              <w:rPr>
                <w:sz w:val="22"/>
                <w:szCs w:val="22"/>
              </w:rPr>
              <w:t>,</w:t>
            </w:r>
            <w:r w:rsidR="007D567D">
              <w:rPr>
                <w:sz w:val="22"/>
                <w:szCs w:val="22"/>
              </w:rPr>
              <w:t xml:space="preserve">  Oct</w:t>
            </w:r>
            <w:proofErr w:type="gramEnd"/>
            <w:r w:rsidR="007D567D">
              <w:rPr>
                <w:sz w:val="22"/>
                <w:szCs w:val="22"/>
              </w:rPr>
              <w:t xml:space="preserve"> 31st</w:t>
            </w:r>
          </w:p>
          <w:p w14:paraId="577A3E37" w14:textId="0A9D3996" w:rsidR="00ED3C26" w:rsidRDefault="00776D13" w:rsidP="00ED3C26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 xml:space="preserve">Nov </w:t>
            </w:r>
            <w:r w:rsidR="00B61FA2">
              <w:rPr>
                <w:sz w:val="22"/>
                <w:szCs w:val="22"/>
              </w:rPr>
              <w:t>2</w:t>
            </w:r>
            <w:r w:rsidR="00D51BB8">
              <w:rPr>
                <w:sz w:val="22"/>
                <w:szCs w:val="22"/>
              </w:rPr>
              <w:t>7</w:t>
            </w:r>
            <w:r w:rsidR="005B62DD">
              <w:rPr>
                <w:sz w:val="22"/>
                <w:szCs w:val="22"/>
              </w:rPr>
              <w:t>th-</w:t>
            </w:r>
            <w:r w:rsidR="00D51BB8">
              <w:rPr>
                <w:sz w:val="22"/>
                <w:szCs w:val="22"/>
              </w:rPr>
              <w:t>Nov</w:t>
            </w:r>
            <w:r w:rsidR="005B62DD">
              <w:rPr>
                <w:sz w:val="22"/>
                <w:szCs w:val="22"/>
              </w:rPr>
              <w:t xml:space="preserve"> </w:t>
            </w:r>
            <w:r w:rsidR="00D51BB8">
              <w:rPr>
                <w:sz w:val="22"/>
                <w:szCs w:val="22"/>
              </w:rPr>
              <w:t>30</w:t>
            </w:r>
            <w:proofErr w:type="gramStart"/>
            <w:r w:rsidR="005B62DD">
              <w:rPr>
                <w:sz w:val="22"/>
                <w:szCs w:val="22"/>
              </w:rPr>
              <w:t>t</w:t>
            </w:r>
            <w:r w:rsidR="00D51BB8">
              <w:rPr>
                <w:sz w:val="22"/>
                <w:szCs w:val="22"/>
              </w:rPr>
              <w:t>h</w:t>
            </w:r>
            <w:r w:rsidR="007D567D">
              <w:rPr>
                <w:sz w:val="22"/>
                <w:szCs w:val="22"/>
                <w:vertAlign w:val="superscript"/>
              </w:rPr>
              <w:t xml:space="preserve"> </w:t>
            </w:r>
            <w:r w:rsidR="007D567D">
              <w:rPr>
                <w:sz w:val="22"/>
                <w:szCs w:val="22"/>
              </w:rPr>
              <w:t>,</w:t>
            </w:r>
            <w:proofErr w:type="gramEnd"/>
            <w:r w:rsidR="007D567D">
              <w:rPr>
                <w:sz w:val="22"/>
                <w:szCs w:val="22"/>
              </w:rPr>
              <w:t xml:space="preserve">  </w:t>
            </w:r>
            <w:r w:rsidR="00B61FA2">
              <w:rPr>
                <w:sz w:val="22"/>
                <w:szCs w:val="22"/>
              </w:rPr>
              <w:t>Dec 2</w:t>
            </w:r>
            <w:r w:rsidR="00D51BB8">
              <w:rPr>
                <w:sz w:val="22"/>
                <w:szCs w:val="22"/>
              </w:rPr>
              <w:t>1st</w:t>
            </w:r>
            <w:r w:rsidR="007406D6">
              <w:rPr>
                <w:sz w:val="22"/>
                <w:szCs w:val="22"/>
              </w:rPr>
              <w:t xml:space="preserve">–Jan </w:t>
            </w:r>
            <w:r w:rsidR="00D51BB8">
              <w:rPr>
                <w:sz w:val="22"/>
                <w:szCs w:val="22"/>
              </w:rPr>
              <w:t>4</w:t>
            </w:r>
            <w:r w:rsidR="005B62DD">
              <w:rPr>
                <w:sz w:val="22"/>
                <w:szCs w:val="22"/>
              </w:rPr>
              <w:t>th</w:t>
            </w:r>
            <w:r w:rsidR="00B61FA2">
              <w:rPr>
                <w:sz w:val="22"/>
                <w:szCs w:val="22"/>
              </w:rPr>
              <w:t>, March 2</w:t>
            </w:r>
            <w:r w:rsidR="005B62DD">
              <w:rPr>
                <w:sz w:val="22"/>
                <w:szCs w:val="22"/>
              </w:rPr>
              <w:t>3</w:t>
            </w:r>
            <w:r w:rsidR="00D51BB8">
              <w:rPr>
                <w:sz w:val="22"/>
                <w:szCs w:val="22"/>
              </w:rPr>
              <w:t>9th</w:t>
            </w:r>
            <w:r w:rsidR="00ED3C26">
              <w:rPr>
                <w:sz w:val="22"/>
                <w:szCs w:val="22"/>
              </w:rPr>
              <w:t xml:space="preserve">– </w:t>
            </w:r>
            <w:r w:rsidR="00D51BB8">
              <w:rPr>
                <w:sz w:val="22"/>
                <w:szCs w:val="22"/>
              </w:rPr>
              <w:t>April 5</w:t>
            </w:r>
            <w:r w:rsidR="005B62DD">
              <w:rPr>
                <w:sz w:val="22"/>
                <w:szCs w:val="22"/>
              </w:rPr>
              <w:t>th</w:t>
            </w:r>
            <w:r w:rsidR="007406D6">
              <w:rPr>
                <w:sz w:val="22"/>
                <w:szCs w:val="22"/>
              </w:rPr>
              <w:t xml:space="preserve"> </w:t>
            </w:r>
            <w:r w:rsidR="00B61FA2">
              <w:rPr>
                <w:sz w:val="22"/>
                <w:szCs w:val="22"/>
              </w:rPr>
              <w:t xml:space="preserve"> </w:t>
            </w:r>
          </w:p>
          <w:p w14:paraId="07B19DE6" w14:textId="220B14CA" w:rsidR="00776D13" w:rsidRPr="00ED3C26" w:rsidRDefault="005B62DD" w:rsidP="00ED3C26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2024/2025</w:t>
            </w:r>
            <w:r w:rsidR="007406D6">
              <w:rPr>
                <w:sz w:val="22"/>
                <w:szCs w:val="22"/>
              </w:rPr>
              <w:t xml:space="preserve"> class will be May </w:t>
            </w:r>
            <w:r w:rsidR="00ED3C26">
              <w:rPr>
                <w:sz w:val="22"/>
                <w:szCs w:val="22"/>
              </w:rPr>
              <w:t>1</w:t>
            </w:r>
            <w:r w:rsidR="00D51BB8">
              <w:rPr>
                <w:sz w:val="22"/>
                <w:szCs w:val="22"/>
              </w:rPr>
              <w:t>4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B61FA2">
              <w:rPr>
                <w:sz w:val="22"/>
                <w:szCs w:val="22"/>
              </w:rPr>
              <w:t xml:space="preserve"> </w:t>
            </w:r>
            <w:r w:rsidR="00776D13" w:rsidRPr="00776D13">
              <w:rPr>
                <w:sz w:val="22"/>
                <w:szCs w:val="22"/>
                <w:vertAlign w:val="superscript"/>
              </w:rPr>
              <w:t xml:space="preserve">    </w:t>
            </w:r>
          </w:p>
        </w:tc>
        <w:tc>
          <w:tcPr>
            <w:tcW w:w="1673" w:type="dxa"/>
          </w:tcPr>
          <w:p w14:paraId="440332D5" w14:textId="30EC8FD8" w:rsidR="00EC256D" w:rsidRPr="00776D13" w:rsidRDefault="009D7D9D" w:rsidP="00B61FA2">
            <w:pPr>
              <w:pStyle w:val="Heading2"/>
              <w:ind w:right="-114"/>
              <w:rPr>
                <w:rFonts w:ascii="AR BERKLEY" w:hAnsi="AR BERKLEY"/>
              </w:rPr>
            </w:pPr>
            <w:r>
              <w:rPr>
                <w:rFonts w:ascii="AR BERKLEY" w:hAnsi="AR BERKLEY"/>
              </w:rPr>
              <w:t>202</w:t>
            </w:r>
            <w:r w:rsidR="00D51BB8">
              <w:rPr>
                <w:rFonts w:ascii="AR BERKLEY" w:hAnsi="AR BERKLEY"/>
              </w:rPr>
              <w:t>5</w:t>
            </w:r>
            <w:r w:rsidR="00D47DE2">
              <w:rPr>
                <w:rFonts w:ascii="AR BERKLEY" w:hAnsi="AR BERKLEY"/>
              </w:rPr>
              <w:t>-202</w:t>
            </w:r>
            <w:r w:rsidR="00D51BB8">
              <w:rPr>
                <w:rFonts w:ascii="AR BERKLEY" w:hAnsi="AR BERKLEY"/>
              </w:rPr>
              <w:t>6</w:t>
            </w:r>
          </w:p>
        </w:tc>
      </w:tr>
    </w:tbl>
    <w:p w14:paraId="2F53B0E8" w14:textId="77777777" w:rsidR="00F27739" w:rsidRDefault="007406D6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 w:rsidRPr="00776D13">
        <w:rPr>
          <w:b/>
          <w:sz w:val="22"/>
          <w:szCs w:val="22"/>
        </w:rPr>
        <w:t>All gymnasts will be required to have a credit card on file.</w:t>
      </w:r>
    </w:p>
    <w:p w14:paraId="38B67C83" w14:textId="57F50F8C" w:rsidR="00776D13" w:rsidRDefault="00B236D4" w:rsidP="00894C4C">
      <w:pPr>
        <w:tabs>
          <w:tab w:val="left" w:pos="9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Any tuition not paid by </w:t>
      </w:r>
      <w:r w:rsidR="00D51BB8">
        <w:rPr>
          <w:b/>
          <w:sz w:val="22"/>
          <w:szCs w:val="22"/>
        </w:rPr>
        <w:t>Thursday week 1</w:t>
      </w:r>
      <w:r w:rsidR="00776D13">
        <w:rPr>
          <w:b/>
          <w:sz w:val="22"/>
          <w:szCs w:val="22"/>
        </w:rPr>
        <w:t xml:space="preserve"> of </w:t>
      </w:r>
      <w:proofErr w:type="gramStart"/>
      <w:r w:rsidR="00776D13">
        <w:rPr>
          <w:b/>
          <w:sz w:val="22"/>
          <w:szCs w:val="22"/>
        </w:rPr>
        <w:t>session</w:t>
      </w:r>
      <w:proofErr w:type="gramEnd"/>
      <w:r w:rsidR="00776D13">
        <w:rPr>
          <w:b/>
          <w:sz w:val="22"/>
          <w:szCs w:val="22"/>
        </w:rPr>
        <w:t xml:space="preserve"> will be charged to the card on file </w:t>
      </w:r>
      <w:r w:rsidR="00894C4C">
        <w:rPr>
          <w:b/>
          <w:sz w:val="22"/>
          <w:szCs w:val="22"/>
        </w:rPr>
        <w:tab/>
      </w:r>
    </w:p>
    <w:p w14:paraId="4BD38B53" w14:textId="77777777" w:rsidR="00E338EF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Payments not received </w:t>
      </w:r>
      <w:r>
        <w:rPr>
          <w:b/>
          <w:sz w:val="22"/>
          <w:szCs w:val="22"/>
        </w:rPr>
        <w:t xml:space="preserve">by week </w:t>
      </w:r>
      <w:r w:rsidR="00894C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of session w</w:t>
      </w:r>
      <w:r w:rsidR="00776D13">
        <w:rPr>
          <w:b/>
          <w:sz w:val="22"/>
          <w:szCs w:val="22"/>
        </w:rPr>
        <w:t>i</w:t>
      </w:r>
      <w:r w:rsidR="00E338EF">
        <w:rPr>
          <w:b/>
          <w:sz w:val="22"/>
          <w:szCs w:val="22"/>
        </w:rPr>
        <w:t xml:space="preserve">ll result in removal from class.  </w:t>
      </w:r>
    </w:p>
    <w:p w14:paraId="0D94D1E9" w14:textId="77777777" w:rsidR="00776D13" w:rsidRDefault="00E338EF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No refunds if office isn’t notified of your desire to drop classes</w:t>
      </w:r>
    </w:p>
    <w:p w14:paraId="21459A8F" w14:textId="09F9474B" w:rsidR="00776D13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Tuition </w:t>
      </w:r>
      <w:proofErr w:type="gramStart"/>
      <w:r w:rsidR="00776D13">
        <w:rPr>
          <w:b/>
          <w:sz w:val="22"/>
          <w:szCs w:val="22"/>
        </w:rPr>
        <w:t>due</w:t>
      </w:r>
      <w:proofErr w:type="gramEnd"/>
      <w:r w:rsidR="00776D13">
        <w:rPr>
          <w:b/>
          <w:sz w:val="22"/>
          <w:szCs w:val="22"/>
        </w:rPr>
        <w:t xml:space="preserve"> the first week of each </w:t>
      </w:r>
      <w:proofErr w:type="gramStart"/>
      <w:r w:rsidR="00776D13">
        <w:rPr>
          <w:b/>
          <w:sz w:val="22"/>
          <w:szCs w:val="22"/>
        </w:rPr>
        <w:t>4 week</w:t>
      </w:r>
      <w:proofErr w:type="gramEnd"/>
      <w:r w:rsidR="00776D13">
        <w:rPr>
          <w:b/>
          <w:sz w:val="22"/>
          <w:szCs w:val="22"/>
        </w:rPr>
        <w:t xml:space="preserve"> </w:t>
      </w:r>
      <w:r w:rsidR="005B62DD">
        <w:rPr>
          <w:b/>
          <w:sz w:val="22"/>
          <w:szCs w:val="22"/>
        </w:rPr>
        <w:t>session (8/1</w:t>
      </w:r>
      <w:r w:rsidR="00D51BB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 9/</w:t>
      </w:r>
      <w:r w:rsidR="00D51BB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 10/</w:t>
      </w:r>
      <w:r w:rsidR="0013504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, 11/</w:t>
      </w:r>
      <w:r w:rsidR="005B62DD">
        <w:rPr>
          <w:b/>
          <w:sz w:val="22"/>
          <w:szCs w:val="22"/>
        </w:rPr>
        <w:t>1</w:t>
      </w:r>
      <w:r w:rsidR="0013504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12/</w:t>
      </w:r>
      <w:r w:rsidR="0013504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 1</w:t>
      </w:r>
      <w:proofErr w:type="gramEnd"/>
      <w:r>
        <w:rPr>
          <w:b/>
          <w:sz w:val="22"/>
          <w:szCs w:val="22"/>
        </w:rPr>
        <w:t>/</w:t>
      </w:r>
      <w:r w:rsidR="0013504A">
        <w:rPr>
          <w:b/>
          <w:sz w:val="22"/>
          <w:szCs w:val="22"/>
        </w:rPr>
        <w:t>18</w:t>
      </w:r>
      <w:r w:rsidR="007406D6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/</w:t>
      </w:r>
      <w:r w:rsidR="00ED3C26">
        <w:rPr>
          <w:b/>
          <w:sz w:val="22"/>
          <w:szCs w:val="22"/>
        </w:rPr>
        <w:t>1</w:t>
      </w:r>
      <w:r w:rsidR="0013504A">
        <w:rPr>
          <w:b/>
          <w:sz w:val="22"/>
          <w:szCs w:val="22"/>
        </w:rPr>
        <w:t>6</w:t>
      </w:r>
      <w:r w:rsidRPr="00B236D4">
        <w:rPr>
          <w:rStyle w:val="Heading1Char"/>
        </w:rPr>
        <w:t xml:space="preserve">, </w:t>
      </w:r>
      <w:r w:rsidR="00ED3C26">
        <w:rPr>
          <w:rStyle w:val="Heading1Char"/>
          <w:sz w:val="22"/>
          <w:szCs w:val="22"/>
        </w:rPr>
        <w:t>3/1</w:t>
      </w:r>
      <w:r w:rsidR="0013504A">
        <w:rPr>
          <w:rStyle w:val="Heading1Char"/>
          <w:sz w:val="22"/>
          <w:szCs w:val="22"/>
        </w:rPr>
        <w:t>6</w:t>
      </w:r>
      <w:r w:rsidRPr="00B236D4">
        <w:rPr>
          <w:rStyle w:val="Heading1Char"/>
        </w:rPr>
        <w:t>,</w:t>
      </w:r>
      <w:r>
        <w:rPr>
          <w:b/>
          <w:sz w:val="22"/>
          <w:szCs w:val="22"/>
        </w:rPr>
        <w:t xml:space="preserve"> 4/</w:t>
      </w:r>
      <w:r w:rsidR="009D7D9D">
        <w:rPr>
          <w:b/>
          <w:sz w:val="22"/>
          <w:szCs w:val="22"/>
        </w:rPr>
        <w:t>2</w:t>
      </w:r>
      <w:r w:rsidR="0013504A">
        <w:rPr>
          <w:b/>
          <w:sz w:val="22"/>
          <w:szCs w:val="22"/>
        </w:rPr>
        <w:t>0</w:t>
      </w:r>
      <w:r w:rsidR="007406D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)</w:t>
      </w:r>
    </w:p>
    <w:p w14:paraId="06471B4C" w14:textId="6ECAD285" w:rsidR="00B236D4" w:rsidRPr="00776D13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Our end of the year meet will be </w:t>
      </w:r>
      <w:r w:rsidR="00ED3C26">
        <w:rPr>
          <w:b/>
          <w:sz w:val="22"/>
          <w:szCs w:val="22"/>
        </w:rPr>
        <w:t>Friday/</w:t>
      </w:r>
      <w:r w:rsidR="00776D13">
        <w:rPr>
          <w:b/>
          <w:sz w:val="22"/>
          <w:szCs w:val="22"/>
        </w:rPr>
        <w:t xml:space="preserve">Saturday May </w:t>
      </w:r>
      <w:r w:rsidR="00ED3C26">
        <w:rPr>
          <w:b/>
          <w:sz w:val="22"/>
          <w:szCs w:val="22"/>
        </w:rPr>
        <w:t>1</w:t>
      </w:r>
      <w:r w:rsidR="00D51BB8">
        <w:rPr>
          <w:b/>
          <w:sz w:val="22"/>
          <w:szCs w:val="22"/>
        </w:rPr>
        <w:t>5</w:t>
      </w:r>
      <w:r w:rsidR="005B62DD">
        <w:rPr>
          <w:b/>
          <w:sz w:val="22"/>
          <w:szCs w:val="22"/>
        </w:rPr>
        <w:t>th-1</w:t>
      </w:r>
      <w:r w:rsidR="00D51BB8">
        <w:rPr>
          <w:b/>
          <w:sz w:val="22"/>
          <w:szCs w:val="22"/>
        </w:rPr>
        <w:t>6</w:t>
      </w:r>
      <w:proofErr w:type="gramStart"/>
      <w:r w:rsidR="005B62DD">
        <w:rPr>
          <w:b/>
          <w:sz w:val="22"/>
          <w:szCs w:val="22"/>
        </w:rPr>
        <w:t>th</w:t>
      </w:r>
      <w:r w:rsidR="00ED3C26">
        <w:rPr>
          <w:b/>
          <w:sz w:val="22"/>
          <w:szCs w:val="22"/>
          <w:vertAlign w:val="superscript"/>
        </w:rPr>
        <w:t xml:space="preserve"> </w:t>
      </w:r>
      <w:r w:rsidR="00B61FA2">
        <w:rPr>
          <w:b/>
          <w:sz w:val="22"/>
          <w:szCs w:val="22"/>
          <w:vertAlign w:val="superscript"/>
        </w:rPr>
        <w:t xml:space="preserve"> </w:t>
      </w:r>
      <w:r w:rsidR="005B62DD">
        <w:rPr>
          <w:b/>
          <w:sz w:val="22"/>
          <w:szCs w:val="22"/>
        </w:rPr>
        <w:t>202</w:t>
      </w:r>
      <w:r w:rsidR="00D51BB8">
        <w:rPr>
          <w:b/>
          <w:sz w:val="22"/>
          <w:szCs w:val="22"/>
        </w:rPr>
        <w:t>6</w:t>
      </w:r>
      <w:proofErr w:type="gramEnd"/>
    </w:p>
    <w:tbl>
      <w:tblPr>
        <w:tblW w:w="4789" w:type="pct"/>
        <w:tblInd w:w="-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1422"/>
        <w:gridCol w:w="1728"/>
        <w:gridCol w:w="1459"/>
        <w:gridCol w:w="1417"/>
        <w:gridCol w:w="1417"/>
        <w:gridCol w:w="1367"/>
        <w:gridCol w:w="1317"/>
      </w:tblGrid>
      <w:tr w:rsidR="00771519" w:rsidRPr="000A2B55" w14:paraId="791BC5FF" w14:textId="77777777" w:rsidTr="00C665EB">
        <w:trPr>
          <w:trHeight w:val="765"/>
          <w:tblHeader/>
        </w:trPr>
        <w:tc>
          <w:tcPr>
            <w:tcW w:w="2970" w:type="dxa"/>
            <w:shd w:val="clear" w:color="auto" w:fill="DAEEF3" w:themeFill="accent5" w:themeFillTint="33"/>
            <w:vAlign w:val="center"/>
          </w:tcPr>
          <w:p w14:paraId="70EEE0B0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>Class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172EB4FA" w14:textId="77777777" w:rsidR="00B51B65" w:rsidRDefault="00B51B65" w:rsidP="00771519">
            <w:pPr>
              <w:pStyle w:val="Heading3"/>
              <w:ind w:right="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per 4 week</w:t>
            </w:r>
          </w:p>
          <w:p w14:paraId="75E1AA2B" w14:textId="77777777" w:rsidR="00B51B65" w:rsidRPr="00283F57" w:rsidRDefault="00B51B65" w:rsidP="00771519">
            <w:pPr>
              <w:jc w:val="center"/>
            </w:pPr>
            <w:r>
              <w:t>session</w:t>
            </w:r>
          </w:p>
        </w:tc>
        <w:tc>
          <w:tcPr>
            <w:tcW w:w="1728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D4A1B2B" w14:textId="77777777" w:rsidR="00B51B65" w:rsidRPr="000A2B55" w:rsidRDefault="00B51B65" w:rsidP="00771519">
            <w:pPr>
              <w:pStyle w:val="Heading3"/>
              <w:ind w:right="622"/>
            </w:pPr>
            <w:r w:rsidRPr="000A2B55">
              <w:t>Monday</w:t>
            </w:r>
          </w:p>
        </w:tc>
        <w:tc>
          <w:tcPr>
            <w:tcW w:w="1459" w:type="dxa"/>
            <w:shd w:val="clear" w:color="auto" w:fill="DAEEF3" w:themeFill="accent5" w:themeFillTint="33"/>
            <w:vAlign w:val="center"/>
          </w:tcPr>
          <w:p w14:paraId="4F014206" w14:textId="77777777" w:rsidR="00B51B65" w:rsidRPr="000A2B55" w:rsidRDefault="00B51B65" w:rsidP="00EC256D">
            <w:pPr>
              <w:pStyle w:val="Heading3"/>
            </w:pPr>
            <w:r w:rsidRPr="000A2B55">
              <w:t>Tuesday</w:t>
            </w:r>
          </w:p>
        </w:tc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E4EAE54" w14:textId="77777777" w:rsidR="00B51B65" w:rsidRPr="000A2B55" w:rsidRDefault="00B51B65" w:rsidP="00EC256D">
            <w:pPr>
              <w:pStyle w:val="Heading3"/>
            </w:pPr>
            <w:r w:rsidRPr="000A2B55">
              <w:t>Wednesday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B82B7AA" w14:textId="77777777" w:rsidR="00B51B65" w:rsidRPr="000A2B55" w:rsidRDefault="00B51B65" w:rsidP="00EC256D">
            <w:pPr>
              <w:pStyle w:val="Heading3"/>
            </w:pPr>
            <w:r w:rsidRPr="000A2B55">
              <w:t>Thursday</w:t>
            </w:r>
          </w:p>
        </w:tc>
        <w:tc>
          <w:tcPr>
            <w:tcW w:w="136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0CCC501" w14:textId="77777777" w:rsidR="00B51B65" w:rsidRPr="000A2B55" w:rsidRDefault="00B51B65" w:rsidP="00EC256D">
            <w:pPr>
              <w:pStyle w:val="Heading3"/>
            </w:pPr>
            <w:r w:rsidRPr="000A2B55">
              <w:t>Friday</w:t>
            </w:r>
          </w:p>
        </w:tc>
        <w:tc>
          <w:tcPr>
            <w:tcW w:w="1317" w:type="dxa"/>
            <w:shd w:val="clear" w:color="auto" w:fill="DAEEF3" w:themeFill="accent5" w:themeFillTint="33"/>
            <w:vAlign w:val="center"/>
          </w:tcPr>
          <w:p w14:paraId="5AAEA5CE" w14:textId="77777777" w:rsidR="00B51B65" w:rsidRPr="000A2B55" w:rsidRDefault="00B51B65" w:rsidP="00EC256D">
            <w:pPr>
              <w:pStyle w:val="Heading3"/>
            </w:pPr>
            <w:r w:rsidRPr="000A2B55">
              <w:t>Saturday</w:t>
            </w:r>
          </w:p>
        </w:tc>
      </w:tr>
      <w:tr w:rsidR="00771519" w:rsidRPr="000A2B55" w14:paraId="19E0D652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3987B2A3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 xml:space="preserve">Mini Gym </w:t>
            </w:r>
            <w:r w:rsidRPr="00EC723D">
              <w:rPr>
                <w:sz w:val="16"/>
                <w:szCs w:val="16"/>
              </w:rPr>
              <w:t>3 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5DCD961" w14:textId="77777777" w:rsidR="00B51B65" w:rsidRDefault="00B51B65" w:rsidP="00771519">
            <w:pPr>
              <w:ind w:right="622"/>
              <w:jc w:val="center"/>
            </w:pPr>
          </w:p>
          <w:p w14:paraId="248C20A0" w14:textId="2A6DB3C0" w:rsidR="00B51B65" w:rsidRPr="000A2B55" w:rsidRDefault="00B51B65" w:rsidP="00D74D1D">
            <w:pPr>
              <w:ind w:right="622"/>
              <w:jc w:val="center"/>
            </w:pPr>
            <w:r>
              <w:t>$</w:t>
            </w:r>
            <w:r w:rsidR="00E338EF">
              <w:t>4</w:t>
            </w:r>
            <w:r w:rsidR="00C665EB">
              <w:t>5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2ECC716B" w14:textId="77777777" w:rsidR="00B51B65" w:rsidRPr="000A2B55" w:rsidRDefault="00B51B65" w:rsidP="00283F57">
            <w:pPr>
              <w:ind w:right="622"/>
            </w:pPr>
          </w:p>
        </w:tc>
        <w:tc>
          <w:tcPr>
            <w:tcW w:w="1459" w:type="dxa"/>
            <w:shd w:val="clear" w:color="auto" w:fill="auto"/>
          </w:tcPr>
          <w:p w14:paraId="7427E0CC" w14:textId="77777777" w:rsidR="00B51B65" w:rsidRPr="000A2B55" w:rsidRDefault="00032EFD" w:rsidP="00283F57">
            <w:pPr>
              <w:jc w:val="center"/>
            </w:pPr>
            <w:r>
              <w:t>5:00-5:3</w:t>
            </w:r>
            <w:r w:rsidR="00B51B65"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E7E487" w14:textId="77777777"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14:paraId="3336D09B" w14:textId="77777777" w:rsidR="00B51B65" w:rsidRPr="000A2B55" w:rsidRDefault="00B51B65" w:rsidP="000A2B55"/>
        </w:tc>
        <w:tc>
          <w:tcPr>
            <w:tcW w:w="1367" w:type="dxa"/>
            <w:shd w:val="clear" w:color="auto" w:fill="F2F2F2" w:themeFill="background1" w:themeFillShade="F2"/>
          </w:tcPr>
          <w:p w14:paraId="58EDA1AC" w14:textId="77777777"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14:paraId="2F603BBF" w14:textId="77777777" w:rsidR="00B51B65" w:rsidRPr="000A2B55" w:rsidRDefault="00774BC9" w:rsidP="000A2B55">
            <w:r>
              <w:t>9:00-9:30</w:t>
            </w:r>
          </w:p>
        </w:tc>
      </w:tr>
      <w:tr w:rsidR="00771519" w:rsidRPr="000A2B55" w14:paraId="3C6A20A4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618AC9A6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 xml:space="preserve">Preschool </w:t>
            </w:r>
            <w:r w:rsidRPr="00EC723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EC723D">
              <w:rPr>
                <w:sz w:val="16"/>
                <w:szCs w:val="16"/>
              </w:rPr>
              <w:t>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466D88C" w14:textId="77777777" w:rsidR="00B51B65" w:rsidRDefault="00B51B65" w:rsidP="00771519">
            <w:pPr>
              <w:ind w:right="622"/>
              <w:jc w:val="center"/>
            </w:pPr>
          </w:p>
          <w:p w14:paraId="188E3446" w14:textId="7F3936A3" w:rsidR="00B51B65" w:rsidRPr="000A2B55" w:rsidRDefault="00B51B65" w:rsidP="00D74D1D">
            <w:pPr>
              <w:ind w:right="622"/>
              <w:jc w:val="center"/>
            </w:pPr>
            <w:r>
              <w:t>$</w:t>
            </w:r>
            <w:r w:rsidR="00CE46A4">
              <w:t>5</w:t>
            </w:r>
            <w:r w:rsidR="00C665EB">
              <w:t>5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22782ADD" w14:textId="77777777" w:rsidR="00B51B65" w:rsidRPr="000A2B55" w:rsidRDefault="00B51B65" w:rsidP="00283F57">
            <w:pPr>
              <w:ind w:right="622"/>
            </w:pPr>
          </w:p>
        </w:tc>
        <w:tc>
          <w:tcPr>
            <w:tcW w:w="1459" w:type="dxa"/>
            <w:shd w:val="clear" w:color="auto" w:fill="auto"/>
          </w:tcPr>
          <w:p w14:paraId="7711140F" w14:textId="77777777" w:rsidR="00B51B65" w:rsidRPr="000A2B55" w:rsidRDefault="00032EFD" w:rsidP="00283F57">
            <w:pPr>
              <w:jc w:val="center"/>
            </w:pPr>
            <w:r>
              <w:t>5:40-6:15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3B70FE" w14:textId="77777777"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14:paraId="346AAFB1" w14:textId="77777777" w:rsidR="00B51B65" w:rsidRPr="000A2B55" w:rsidRDefault="00B51B65" w:rsidP="008A5195">
            <w:pPr>
              <w:jc w:val="center"/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7BE2F6F5" w14:textId="77777777" w:rsidR="00B51B65" w:rsidRPr="000A2B55" w:rsidRDefault="00B51B65" w:rsidP="000A2B55"/>
        </w:tc>
        <w:tc>
          <w:tcPr>
            <w:tcW w:w="1317" w:type="dxa"/>
            <w:shd w:val="clear" w:color="auto" w:fill="F2F2F2" w:themeFill="background1" w:themeFillShade="F2"/>
          </w:tcPr>
          <w:p w14:paraId="4D291727" w14:textId="77777777" w:rsidR="00B51B65" w:rsidRPr="000A2B55" w:rsidRDefault="00B51B65" w:rsidP="000A2B55"/>
        </w:tc>
      </w:tr>
      <w:tr w:rsidR="00771519" w:rsidRPr="000A2B55" w14:paraId="14389E45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4E72F584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proofErr w:type="spellStart"/>
            <w:r>
              <w:t>Kindergym</w:t>
            </w:r>
            <w:proofErr w:type="spellEnd"/>
            <w:r>
              <w:t xml:space="preserve"> </w:t>
            </w:r>
            <w:r w:rsidRPr="00EC723D">
              <w:rPr>
                <w:sz w:val="16"/>
                <w:szCs w:val="16"/>
              </w:rPr>
              <w:t>5 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B419CCD" w14:textId="77777777" w:rsidR="00B51B65" w:rsidRDefault="00B51B65" w:rsidP="00771519">
            <w:pPr>
              <w:ind w:right="622"/>
              <w:jc w:val="center"/>
            </w:pPr>
          </w:p>
          <w:p w14:paraId="0F2921C4" w14:textId="72BAE206" w:rsidR="00B51B65" w:rsidRPr="000A2B55" w:rsidRDefault="00B51B65" w:rsidP="001E72DE">
            <w:pPr>
              <w:ind w:right="622"/>
              <w:jc w:val="center"/>
            </w:pPr>
            <w:r>
              <w:t>$</w:t>
            </w:r>
            <w:r w:rsidR="001E72DE">
              <w:t>5</w:t>
            </w:r>
            <w:r w:rsidR="00C665EB">
              <w:t>5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38012602" w14:textId="77777777" w:rsidR="00B51B65" w:rsidRPr="000A2B55" w:rsidRDefault="00B51B65" w:rsidP="00283F57">
            <w:pPr>
              <w:ind w:right="622"/>
            </w:pPr>
          </w:p>
        </w:tc>
        <w:tc>
          <w:tcPr>
            <w:tcW w:w="1459" w:type="dxa"/>
            <w:shd w:val="clear" w:color="auto" w:fill="auto"/>
          </w:tcPr>
          <w:p w14:paraId="1F1BF159" w14:textId="77777777" w:rsidR="00B51B65" w:rsidRPr="000A2B55" w:rsidRDefault="00032EFD" w:rsidP="00283F57">
            <w:pPr>
              <w:jc w:val="center"/>
            </w:pPr>
            <w:r>
              <w:t>6:20-7:0</w:t>
            </w:r>
            <w:r w:rsidR="00B51B65"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E0695E9" w14:textId="77777777"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14:paraId="2DB1D66D" w14:textId="77777777" w:rsidR="00B51B65" w:rsidRPr="000A2B55" w:rsidRDefault="00B51B65" w:rsidP="000A2B55"/>
        </w:tc>
        <w:tc>
          <w:tcPr>
            <w:tcW w:w="1367" w:type="dxa"/>
            <w:shd w:val="clear" w:color="auto" w:fill="F2F2F2" w:themeFill="background1" w:themeFillShade="F2"/>
          </w:tcPr>
          <w:p w14:paraId="1A7BD1B7" w14:textId="77777777"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14:paraId="1B292336" w14:textId="77777777" w:rsidR="00B51B65" w:rsidRPr="000A2B55" w:rsidRDefault="00774BC9" w:rsidP="000A2B55">
            <w:r>
              <w:t>9:40-10:20</w:t>
            </w:r>
          </w:p>
        </w:tc>
      </w:tr>
      <w:tr w:rsidR="00771519" w:rsidRPr="000A2B55" w14:paraId="05EA2F7C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5B1C73C3" w14:textId="77777777" w:rsidR="007C0101" w:rsidRDefault="0052657C" w:rsidP="00283F57">
            <w:pPr>
              <w:pStyle w:val="Heading3"/>
              <w:ind w:right="-658"/>
              <w:jc w:val="left"/>
            </w:pPr>
            <w:r>
              <w:t xml:space="preserve">Developmental </w:t>
            </w:r>
            <w:proofErr w:type="spellStart"/>
            <w:r>
              <w:t>Kindergym</w:t>
            </w:r>
            <w:proofErr w:type="spellEnd"/>
            <w:r w:rsidR="007C0101">
              <w:t xml:space="preserve"> </w:t>
            </w:r>
          </w:p>
          <w:p w14:paraId="6D91F09B" w14:textId="77777777" w:rsidR="0052657C" w:rsidRDefault="007C0101" w:rsidP="007C0101">
            <w:pPr>
              <w:pStyle w:val="Heading3"/>
              <w:ind w:right="-658"/>
              <w:jc w:val="left"/>
            </w:pPr>
            <w:r w:rsidRPr="007C0101">
              <w:rPr>
                <w:sz w:val="16"/>
                <w:szCs w:val="16"/>
              </w:rPr>
              <w:t xml:space="preserve">5 years </w:t>
            </w:r>
            <w:r>
              <w:rPr>
                <w:sz w:val="16"/>
                <w:szCs w:val="16"/>
              </w:rPr>
              <w:t xml:space="preserve">old </w:t>
            </w:r>
            <w:r w:rsidRPr="007C0101">
              <w:rPr>
                <w:sz w:val="16"/>
                <w:szCs w:val="16"/>
              </w:rPr>
              <w:t>Completed</w:t>
            </w:r>
            <w:r>
              <w:t xml:space="preserve"> </w:t>
            </w:r>
            <w:proofErr w:type="spellStart"/>
            <w:r w:rsidRPr="007C0101">
              <w:rPr>
                <w:sz w:val="16"/>
                <w:szCs w:val="16"/>
              </w:rPr>
              <w:t>Kingergym</w:t>
            </w:r>
            <w:proofErr w:type="spellEnd"/>
          </w:p>
        </w:tc>
        <w:tc>
          <w:tcPr>
            <w:tcW w:w="1422" w:type="dxa"/>
            <w:shd w:val="clear" w:color="auto" w:fill="F2F2F2" w:themeFill="background1" w:themeFillShade="F2"/>
          </w:tcPr>
          <w:p w14:paraId="12C85250" w14:textId="77777777" w:rsidR="001E72DE" w:rsidRDefault="001E72DE" w:rsidP="00771519">
            <w:pPr>
              <w:ind w:right="622"/>
              <w:jc w:val="center"/>
            </w:pPr>
          </w:p>
          <w:p w14:paraId="2A0A7F09" w14:textId="26757177" w:rsidR="0052657C" w:rsidRDefault="001E72DE" w:rsidP="00E338EF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FB84A0B" w14:textId="77777777" w:rsidR="0052657C" w:rsidRDefault="0052657C" w:rsidP="00283F57">
            <w:pPr>
              <w:ind w:right="622"/>
            </w:pPr>
          </w:p>
        </w:tc>
        <w:tc>
          <w:tcPr>
            <w:tcW w:w="1459" w:type="dxa"/>
            <w:shd w:val="clear" w:color="auto" w:fill="auto"/>
          </w:tcPr>
          <w:p w14:paraId="0BFD76AB" w14:textId="77777777" w:rsidR="0052657C" w:rsidRDefault="00645D47" w:rsidP="00645D47">
            <w:pPr>
              <w:jc w:val="center"/>
            </w:pPr>
            <w:r>
              <w:t>4:00–5:00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BE3C8A" w14:textId="77777777" w:rsidR="0052657C" w:rsidRPr="000A2B55" w:rsidRDefault="0052657C" w:rsidP="000A2B55"/>
        </w:tc>
        <w:tc>
          <w:tcPr>
            <w:tcW w:w="1417" w:type="dxa"/>
            <w:shd w:val="clear" w:color="auto" w:fill="F2F2F2" w:themeFill="background1" w:themeFillShade="F2"/>
          </w:tcPr>
          <w:p w14:paraId="3E25395F" w14:textId="77777777" w:rsidR="0052657C" w:rsidRPr="000A2B55" w:rsidRDefault="0052657C" w:rsidP="00EC723D">
            <w:pPr>
              <w:jc w:val="center"/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3516D70A" w14:textId="77777777" w:rsidR="0052657C" w:rsidRPr="000A2B55" w:rsidRDefault="0052657C" w:rsidP="000A2B55"/>
        </w:tc>
        <w:tc>
          <w:tcPr>
            <w:tcW w:w="1317" w:type="dxa"/>
            <w:shd w:val="clear" w:color="auto" w:fill="F2F2F2" w:themeFill="background1" w:themeFillShade="F2"/>
          </w:tcPr>
          <w:p w14:paraId="48447931" w14:textId="77777777" w:rsidR="0052657C" w:rsidRDefault="0052657C" w:rsidP="000A2B55"/>
        </w:tc>
      </w:tr>
      <w:tr w:rsidR="00771519" w:rsidRPr="000A2B55" w14:paraId="21182393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042C63FE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>Developmental 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604C6BD" w14:textId="77777777" w:rsidR="00B51B65" w:rsidRDefault="00B51B65" w:rsidP="00771519">
            <w:pPr>
              <w:ind w:right="622"/>
              <w:jc w:val="center"/>
            </w:pPr>
          </w:p>
          <w:p w14:paraId="704914BA" w14:textId="14F0FDD5" w:rsidR="00B51B65" w:rsidRPr="000A2B55" w:rsidRDefault="00B51B65" w:rsidP="00E338EF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auto"/>
          </w:tcPr>
          <w:p w14:paraId="3EAD1C21" w14:textId="0A008EA6" w:rsidR="00B51B65" w:rsidRPr="000A2B55" w:rsidRDefault="00C665EB" w:rsidP="008A5195">
            <w:pPr>
              <w:ind w:right="622"/>
              <w:jc w:val="center"/>
            </w:pPr>
            <w:r>
              <w:t>5:00-6:00</w:t>
            </w:r>
          </w:p>
        </w:tc>
        <w:tc>
          <w:tcPr>
            <w:tcW w:w="1459" w:type="dxa"/>
            <w:shd w:val="clear" w:color="auto" w:fill="auto"/>
          </w:tcPr>
          <w:p w14:paraId="121D01DF" w14:textId="77777777" w:rsidR="00B51B65" w:rsidRDefault="00032EFD" w:rsidP="00737C0F">
            <w:pPr>
              <w:jc w:val="center"/>
            </w:pPr>
            <w:r>
              <w:t>3:50-4:5</w:t>
            </w:r>
            <w:r w:rsidR="00B51B65">
              <w:t>0</w:t>
            </w:r>
          </w:p>
          <w:p w14:paraId="7DDD805B" w14:textId="77777777" w:rsidR="00F3331F" w:rsidRDefault="00B51B65" w:rsidP="00F00D8B">
            <w:pPr>
              <w:jc w:val="center"/>
            </w:pPr>
            <w:r>
              <w:t>5:00-6:00</w:t>
            </w:r>
            <w:r w:rsidR="00F3331F">
              <w:t xml:space="preserve"> </w:t>
            </w:r>
          </w:p>
          <w:p w14:paraId="359213AD" w14:textId="77777777" w:rsidR="00B51B65" w:rsidRDefault="00B51B65" w:rsidP="00F00D8B">
            <w:pPr>
              <w:jc w:val="center"/>
            </w:pPr>
          </w:p>
          <w:p w14:paraId="4009ADFD" w14:textId="77777777" w:rsidR="00B51B65" w:rsidRPr="000A2B55" w:rsidRDefault="00B51B65" w:rsidP="00F00D8B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E648A17" w14:textId="52ACA5E7" w:rsidR="00B51B65" w:rsidRPr="000A2B55" w:rsidRDefault="00B51B65" w:rsidP="007C010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21283A1" w14:textId="77777777" w:rsidR="00B51B65" w:rsidRPr="000A2B55" w:rsidRDefault="00032EFD" w:rsidP="00EC723D">
            <w:pPr>
              <w:jc w:val="center"/>
            </w:pPr>
            <w:r>
              <w:t>5:20-6:2</w:t>
            </w:r>
            <w:r w:rsidR="007F0501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B5060DA" w14:textId="77777777"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14:paraId="75A048DC" w14:textId="77777777" w:rsidR="00B51B65" w:rsidRPr="001A6806" w:rsidRDefault="00774BC9" w:rsidP="000A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</w:tc>
      </w:tr>
      <w:tr w:rsidR="00771519" w:rsidRPr="000A2B55" w14:paraId="781CA2B7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3619776C" w14:textId="77777777" w:rsidR="00B51B65" w:rsidRPr="000A2B55" w:rsidRDefault="00B51B65" w:rsidP="00283F57">
            <w:pPr>
              <w:pStyle w:val="Heading3"/>
              <w:ind w:right="-658"/>
              <w:jc w:val="left"/>
            </w:pPr>
            <w:r>
              <w:lastRenderedPageBreak/>
              <w:t>Developmental 2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0A074CD8" w14:textId="77777777" w:rsidR="00B51B65" w:rsidRDefault="00B51B65" w:rsidP="00771519">
            <w:pPr>
              <w:ind w:right="622"/>
              <w:jc w:val="center"/>
            </w:pPr>
          </w:p>
          <w:p w14:paraId="551BAF71" w14:textId="00756ABB" w:rsidR="00B51B65" w:rsidRPr="000A2B55" w:rsidRDefault="00B51B65" w:rsidP="00E338EF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FFFFFF" w:themeFill="background1"/>
          </w:tcPr>
          <w:p w14:paraId="22266C00" w14:textId="77777777" w:rsidR="00B51B65" w:rsidRPr="000A2B55" w:rsidRDefault="00645D47" w:rsidP="00C665EB">
            <w:pPr>
              <w:ind w:right="622"/>
              <w:jc w:val="center"/>
            </w:pPr>
            <w:r>
              <w:t>6:00-7:00</w:t>
            </w:r>
          </w:p>
        </w:tc>
        <w:tc>
          <w:tcPr>
            <w:tcW w:w="1459" w:type="dxa"/>
            <w:shd w:val="clear" w:color="auto" w:fill="auto"/>
          </w:tcPr>
          <w:p w14:paraId="370A0FB2" w14:textId="77777777" w:rsidR="00B51B65" w:rsidRPr="000A2B55" w:rsidRDefault="003C5A53" w:rsidP="00737C0F">
            <w:pPr>
              <w:jc w:val="center"/>
            </w:pPr>
            <w:r>
              <w:t>6:10-7:10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08F563" w14:textId="77777777" w:rsidR="00B51B65" w:rsidRPr="000A2B55" w:rsidRDefault="00B51B65" w:rsidP="007C0101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2ABA82A6" w14:textId="77777777" w:rsidR="00B51B65" w:rsidRPr="000A2B55" w:rsidRDefault="00E338EF" w:rsidP="00EC723D">
            <w:pPr>
              <w:jc w:val="center"/>
            </w:pPr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5032F02C" w14:textId="77777777" w:rsidR="00B51B65" w:rsidRPr="000A2B55" w:rsidRDefault="00B51B65" w:rsidP="000A2B55"/>
        </w:tc>
        <w:tc>
          <w:tcPr>
            <w:tcW w:w="1317" w:type="dxa"/>
            <w:shd w:val="clear" w:color="auto" w:fill="F2F2F2" w:themeFill="background1" w:themeFillShade="F2"/>
          </w:tcPr>
          <w:p w14:paraId="4D34A7F8" w14:textId="77777777" w:rsidR="00B51B65" w:rsidRPr="000A2B55" w:rsidRDefault="00B51B65" w:rsidP="000A2B55"/>
        </w:tc>
      </w:tr>
      <w:tr w:rsidR="006A735C" w:rsidRPr="000A2B55" w14:paraId="29001474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7D9B4D93" w14:textId="77777777" w:rsidR="006A735C" w:rsidRDefault="006A735C" w:rsidP="00203BB7">
            <w:pPr>
              <w:pStyle w:val="Heading3"/>
              <w:ind w:right="-658"/>
              <w:jc w:val="left"/>
            </w:pPr>
            <w:r>
              <w:t>Developmental 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9FBED6C" w14:textId="77777777" w:rsidR="006A735C" w:rsidRDefault="006A735C" w:rsidP="00771519">
            <w:pPr>
              <w:ind w:right="622"/>
              <w:jc w:val="center"/>
            </w:pPr>
          </w:p>
          <w:p w14:paraId="60D02D29" w14:textId="7DB193BF" w:rsidR="006A735C" w:rsidRDefault="006A735C" w:rsidP="00E338EF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2D61716F" w14:textId="77777777" w:rsidR="006A735C" w:rsidRPr="000A2B55" w:rsidRDefault="006A735C" w:rsidP="00737C0F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2F2F2" w:themeFill="background1" w:themeFillShade="F2"/>
          </w:tcPr>
          <w:p w14:paraId="0E498C9D" w14:textId="77777777" w:rsidR="00E47263" w:rsidRDefault="00E47263" w:rsidP="009D7D9D"/>
          <w:p w14:paraId="36A41BFB" w14:textId="3C9E3B9C" w:rsidR="006A735C" w:rsidRDefault="006A735C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0D247D2" w14:textId="77777777" w:rsidR="006A735C" w:rsidRPr="000A2B55" w:rsidRDefault="006A735C" w:rsidP="000A2B55"/>
        </w:tc>
        <w:tc>
          <w:tcPr>
            <w:tcW w:w="1417" w:type="dxa"/>
            <w:shd w:val="clear" w:color="auto" w:fill="FFFFFF" w:themeFill="background1"/>
          </w:tcPr>
          <w:p w14:paraId="2E1A22C0" w14:textId="609CE1A7" w:rsidR="006A735C" w:rsidRPr="000A2B55" w:rsidRDefault="00C665EB" w:rsidP="00C665EB">
            <w:pPr>
              <w:jc w:val="center"/>
            </w:pPr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3BB3E2F6" w14:textId="77777777" w:rsidR="006A735C" w:rsidRPr="000A2B55" w:rsidRDefault="006A735C" w:rsidP="000A2B55"/>
        </w:tc>
        <w:tc>
          <w:tcPr>
            <w:tcW w:w="1317" w:type="dxa"/>
            <w:shd w:val="clear" w:color="auto" w:fill="F2F2F2" w:themeFill="background1" w:themeFillShade="F2"/>
          </w:tcPr>
          <w:p w14:paraId="7F16CE95" w14:textId="77777777" w:rsidR="006A735C" w:rsidRPr="000A2B55" w:rsidRDefault="006A735C" w:rsidP="000A2B55"/>
        </w:tc>
      </w:tr>
      <w:tr w:rsidR="00203BB7" w:rsidRPr="000A2B55" w14:paraId="785FE864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031D7665" w14:textId="77777777" w:rsidR="00203BB7" w:rsidRDefault="00203BB7" w:rsidP="00283F57">
            <w:pPr>
              <w:pStyle w:val="Heading3"/>
              <w:ind w:right="-658"/>
              <w:jc w:val="left"/>
            </w:pPr>
            <w:r>
              <w:t>Developmental 4-6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C53A269" w14:textId="77777777" w:rsidR="00203BB7" w:rsidRDefault="00203BB7" w:rsidP="00771519">
            <w:pPr>
              <w:ind w:right="622"/>
              <w:jc w:val="center"/>
            </w:pPr>
          </w:p>
          <w:p w14:paraId="4F8A65F2" w14:textId="4ED29DFF" w:rsidR="00203BB7" w:rsidRDefault="00203BB7" w:rsidP="00771519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0B75D08E" w14:textId="77777777" w:rsidR="00203BB7" w:rsidRDefault="00203BB7" w:rsidP="00E338EF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FFFFF" w:themeFill="background1"/>
          </w:tcPr>
          <w:p w14:paraId="41CE90AE" w14:textId="30DFAA50" w:rsidR="00203BB7" w:rsidRPr="000A2B55" w:rsidRDefault="00C665EB" w:rsidP="00737C0F">
            <w:pPr>
              <w:jc w:val="center"/>
            </w:pPr>
            <w:r>
              <w:t>6:10-7:10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914CC9" w14:textId="77777777" w:rsidR="00203BB7" w:rsidRDefault="00203BB7" w:rsidP="000A2B55"/>
          <w:p w14:paraId="5D3B923C" w14:textId="248AC573" w:rsidR="00203BB7" w:rsidRPr="000A2B55" w:rsidRDefault="00203BB7" w:rsidP="000A2B55"/>
        </w:tc>
        <w:tc>
          <w:tcPr>
            <w:tcW w:w="1417" w:type="dxa"/>
            <w:shd w:val="clear" w:color="auto" w:fill="F2F2F2" w:themeFill="background1" w:themeFillShade="F2"/>
          </w:tcPr>
          <w:p w14:paraId="5165F21F" w14:textId="77777777" w:rsidR="00203BB7" w:rsidRDefault="00203BB7" w:rsidP="000A2B55"/>
        </w:tc>
        <w:tc>
          <w:tcPr>
            <w:tcW w:w="1367" w:type="dxa"/>
            <w:shd w:val="clear" w:color="auto" w:fill="F2F2F2" w:themeFill="background1" w:themeFillShade="F2"/>
          </w:tcPr>
          <w:p w14:paraId="4F065F6F" w14:textId="77777777" w:rsidR="00203BB7" w:rsidRPr="000A2B55" w:rsidRDefault="00203BB7" w:rsidP="000A2B55"/>
        </w:tc>
        <w:tc>
          <w:tcPr>
            <w:tcW w:w="1317" w:type="dxa"/>
            <w:shd w:val="clear" w:color="auto" w:fill="F2F2F2" w:themeFill="background1" w:themeFillShade="F2"/>
          </w:tcPr>
          <w:p w14:paraId="42880CCD" w14:textId="77777777" w:rsidR="00203BB7" w:rsidRPr="000A2B55" w:rsidRDefault="00203BB7" w:rsidP="000A2B55"/>
        </w:tc>
      </w:tr>
      <w:tr w:rsidR="00E338EF" w:rsidRPr="000A2B55" w14:paraId="3B1F0E21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12632EF4" w14:textId="77777777" w:rsidR="00E338EF" w:rsidRDefault="00E338EF" w:rsidP="00283F57">
            <w:pPr>
              <w:pStyle w:val="Heading3"/>
              <w:ind w:right="-658"/>
              <w:jc w:val="left"/>
            </w:pPr>
            <w:r>
              <w:t>Back handspring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020D0C67" w14:textId="77777777" w:rsidR="00E338EF" w:rsidRDefault="00E338EF" w:rsidP="00771519">
            <w:pPr>
              <w:ind w:right="622"/>
              <w:jc w:val="center"/>
            </w:pPr>
          </w:p>
          <w:p w14:paraId="49A18304" w14:textId="1737F924" w:rsidR="00E338EF" w:rsidRDefault="00CE46A4" w:rsidP="00771519">
            <w:pPr>
              <w:ind w:right="622"/>
              <w:jc w:val="center"/>
            </w:pPr>
            <w:r>
              <w:t>$4</w:t>
            </w:r>
            <w:r w:rsidR="00C665EB">
              <w:t>5</w:t>
            </w:r>
          </w:p>
        </w:tc>
        <w:tc>
          <w:tcPr>
            <w:tcW w:w="1728" w:type="dxa"/>
            <w:shd w:val="clear" w:color="auto" w:fill="auto"/>
          </w:tcPr>
          <w:p w14:paraId="542C01C0" w14:textId="77777777" w:rsidR="00E338EF" w:rsidRPr="000A2B55" w:rsidRDefault="00E338EF" w:rsidP="00E338EF">
            <w:pPr>
              <w:ind w:right="622"/>
              <w:jc w:val="center"/>
            </w:pPr>
            <w:r>
              <w:t>7:00-7:30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374C16AA" w14:textId="77777777"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0E5185" w14:textId="77777777" w:rsidR="00E338EF" w:rsidRPr="000A2B55" w:rsidRDefault="00E338EF" w:rsidP="000A2B55"/>
        </w:tc>
        <w:tc>
          <w:tcPr>
            <w:tcW w:w="1417" w:type="dxa"/>
            <w:shd w:val="clear" w:color="auto" w:fill="F2F2F2" w:themeFill="background1" w:themeFillShade="F2"/>
          </w:tcPr>
          <w:p w14:paraId="295A4C63" w14:textId="77777777"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14:paraId="08312931" w14:textId="77777777"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14:paraId="6105EB41" w14:textId="77777777" w:rsidR="00E338EF" w:rsidRPr="000A2B55" w:rsidRDefault="00E338EF" w:rsidP="000A2B55"/>
        </w:tc>
      </w:tr>
      <w:tr w:rsidR="00E338EF" w:rsidRPr="000A2B55" w14:paraId="7A76A8F4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316DE8F2" w14:textId="77777777" w:rsidR="00E338EF" w:rsidRDefault="00E338EF" w:rsidP="00283F57">
            <w:pPr>
              <w:pStyle w:val="Heading3"/>
              <w:ind w:right="-658"/>
              <w:jc w:val="left"/>
            </w:pPr>
            <w:r>
              <w:t>Pullover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08E6766" w14:textId="741808C0" w:rsidR="00E338EF" w:rsidRDefault="00CE46A4" w:rsidP="00771519">
            <w:pPr>
              <w:ind w:right="622"/>
              <w:jc w:val="center"/>
            </w:pPr>
            <w:r>
              <w:t>$4</w:t>
            </w:r>
            <w:r w:rsidR="00C665EB">
              <w:t>5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5221ABF0" w14:textId="21089017" w:rsidR="00E338EF" w:rsidRPr="000A2B55" w:rsidRDefault="00E338EF" w:rsidP="004843C1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FFFFF" w:themeFill="background1"/>
          </w:tcPr>
          <w:p w14:paraId="70CE0800" w14:textId="0ECACC7C" w:rsidR="00E338EF" w:rsidRPr="000A2B55" w:rsidRDefault="00C665EB" w:rsidP="00737C0F">
            <w:pPr>
              <w:jc w:val="center"/>
            </w:pPr>
            <w:r>
              <w:t>5:40-6:10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15E4D5" w14:textId="77777777" w:rsidR="00E338EF" w:rsidRPr="000A2B55" w:rsidRDefault="00E338EF" w:rsidP="000A2B55"/>
        </w:tc>
        <w:tc>
          <w:tcPr>
            <w:tcW w:w="1417" w:type="dxa"/>
            <w:shd w:val="clear" w:color="auto" w:fill="F2F2F2" w:themeFill="background1" w:themeFillShade="F2"/>
          </w:tcPr>
          <w:p w14:paraId="01F88A89" w14:textId="77777777"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14:paraId="36E7645D" w14:textId="77777777"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14:paraId="66021F46" w14:textId="77777777" w:rsidR="00E338EF" w:rsidRPr="000A2B55" w:rsidRDefault="00E338EF" w:rsidP="000A2B55"/>
        </w:tc>
      </w:tr>
      <w:tr w:rsidR="00E338EF" w:rsidRPr="000A2B55" w14:paraId="328C0D35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353C8164" w14:textId="77777777" w:rsidR="00E338EF" w:rsidRDefault="00032EFD" w:rsidP="00283F57">
            <w:pPr>
              <w:pStyle w:val="Heading3"/>
              <w:ind w:right="-658"/>
              <w:jc w:val="left"/>
            </w:pPr>
            <w:r>
              <w:t>Kip</w:t>
            </w:r>
            <w:r w:rsidR="00E338EF">
              <w:t xml:space="preserve">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D3CB0C4" w14:textId="06853C4B" w:rsidR="00E338EF" w:rsidRDefault="00CE46A4" w:rsidP="00771519">
            <w:pPr>
              <w:ind w:right="622"/>
              <w:jc w:val="center"/>
            </w:pPr>
            <w:r>
              <w:t>$4</w:t>
            </w:r>
            <w:r w:rsidR="00C665EB">
              <w:t>5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C564E6E" w14:textId="77777777" w:rsidR="00E338EF" w:rsidRPr="000A2B55" w:rsidRDefault="00E338EF" w:rsidP="004843C1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2F2F2" w:themeFill="background1" w:themeFillShade="F2"/>
          </w:tcPr>
          <w:p w14:paraId="260BBC49" w14:textId="77777777"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B430CB2" w14:textId="66A42BB1" w:rsidR="00E338EF" w:rsidRPr="000A2B55" w:rsidRDefault="00E338EF" w:rsidP="00E338EF"/>
        </w:tc>
        <w:tc>
          <w:tcPr>
            <w:tcW w:w="1417" w:type="dxa"/>
            <w:shd w:val="clear" w:color="auto" w:fill="FFFFFF" w:themeFill="background1"/>
          </w:tcPr>
          <w:p w14:paraId="464AC9C7" w14:textId="5F7304F0" w:rsidR="00E338EF" w:rsidRDefault="00C665EB" w:rsidP="00C665EB">
            <w:pPr>
              <w:jc w:val="center"/>
            </w:pPr>
            <w:r>
              <w:t>5:45-6:15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3E2BAB37" w14:textId="77777777"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14:paraId="2C54213E" w14:textId="77777777" w:rsidR="00E338EF" w:rsidRPr="000A2B55" w:rsidRDefault="00E338EF" w:rsidP="000A2B55"/>
        </w:tc>
      </w:tr>
      <w:tr w:rsidR="00ED3C26" w:rsidRPr="000A2B55" w14:paraId="753BABFB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7A84DE3A" w14:textId="4066CB55" w:rsidR="00ED3C26" w:rsidRDefault="00ED3C26" w:rsidP="00283F57">
            <w:pPr>
              <w:pStyle w:val="Heading3"/>
              <w:ind w:right="-658"/>
              <w:jc w:val="left"/>
            </w:pPr>
            <w:r>
              <w:t>Tumbling I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64E412B" w14:textId="6246DDAF" w:rsidR="00ED3C26" w:rsidRDefault="00ED3C26" w:rsidP="00ED3C26">
            <w:pPr>
              <w:ind w:right="622"/>
              <w:jc w:val="center"/>
            </w:pPr>
            <w:r>
              <w:t>$</w:t>
            </w:r>
            <w:r w:rsidR="00C665EB">
              <w:t>70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1326F041" w14:textId="77777777" w:rsidR="00ED3C26" w:rsidRPr="000A2B55" w:rsidRDefault="00ED3C26" w:rsidP="004843C1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2F2F2" w:themeFill="background1" w:themeFillShade="F2"/>
          </w:tcPr>
          <w:p w14:paraId="57DBBB17" w14:textId="77777777" w:rsidR="00ED3C26" w:rsidRPr="000A2B55" w:rsidRDefault="00ED3C26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A53427" w14:textId="77777777" w:rsidR="00ED3C26" w:rsidRPr="000A2B55" w:rsidRDefault="00ED3C26" w:rsidP="000A2B55"/>
        </w:tc>
        <w:tc>
          <w:tcPr>
            <w:tcW w:w="1417" w:type="dxa"/>
            <w:shd w:val="clear" w:color="auto" w:fill="FFFFFF" w:themeFill="background1"/>
          </w:tcPr>
          <w:p w14:paraId="13CE8AFF" w14:textId="77777777" w:rsidR="00ED3C26" w:rsidRDefault="00ED3C26" w:rsidP="000A2B55"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75B70F68" w14:textId="77777777" w:rsidR="00ED3C26" w:rsidRPr="000A2B55" w:rsidRDefault="00ED3C26" w:rsidP="000A2B55"/>
        </w:tc>
        <w:tc>
          <w:tcPr>
            <w:tcW w:w="1317" w:type="dxa"/>
            <w:shd w:val="clear" w:color="auto" w:fill="F2F2F2" w:themeFill="background1" w:themeFillShade="F2"/>
          </w:tcPr>
          <w:p w14:paraId="0AD70085" w14:textId="77777777" w:rsidR="00ED3C26" w:rsidRPr="000A2B55" w:rsidRDefault="00ED3C26" w:rsidP="000A2B55"/>
        </w:tc>
      </w:tr>
      <w:tr w:rsidR="00E338EF" w:rsidRPr="000A2B55" w14:paraId="7629D74C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0D41A8D5" w14:textId="77777777" w:rsidR="00E338EF" w:rsidRDefault="00E338EF" w:rsidP="00283F57">
            <w:pPr>
              <w:pStyle w:val="Heading3"/>
              <w:ind w:right="-658"/>
              <w:jc w:val="left"/>
            </w:pPr>
            <w:r>
              <w:t>30 min Private Lesson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AF6B58B" w14:textId="77777777" w:rsidR="00E338EF" w:rsidRDefault="00CE46A4" w:rsidP="00771519">
            <w:pPr>
              <w:ind w:right="622"/>
              <w:jc w:val="center"/>
            </w:pPr>
            <w:r>
              <w:t>$30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559F57E2" w14:textId="77777777" w:rsidR="00E338EF" w:rsidRPr="000A2B55" w:rsidRDefault="00E338EF" w:rsidP="004843C1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2F2F2" w:themeFill="background1" w:themeFillShade="F2"/>
          </w:tcPr>
          <w:p w14:paraId="5CFB5064" w14:textId="77777777"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3047FD9F" w14:textId="77777777" w:rsidR="00E338EF" w:rsidRPr="000A2B55" w:rsidRDefault="00E338EF" w:rsidP="00E338EF">
            <w:r>
              <w:t>7:00-7:30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4D988D0" w14:textId="77777777"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14:paraId="38627B6A" w14:textId="77777777"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14:paraId="352561E8" w14:textId="77777777" w:rsidR="00E338EF" w:rsidRPr="000A2B55" w:rsidRDefault="00E338EF" w:rsidP="000A2B55"/>
        </w:tc>
      </w:tr>
      <w:tr w:rsidR="00771519" w:rsidRPr="000A2B55" w14:paraId="1B56C20A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3E356C88" w14:textId="77777777" w:rsidR="00B51B65" w:rsidRDefault="00B51B65" w:rsidP="00283F57">
            <w:pPr>
              <w:pStyle w:val="Heading3"/>
              <w:ind w:right="-658"/>
              <w:jc w:val="left"/>
            </w:pPr>
            <w:r>
              <w:lastRenderedPageBreak/>
              <w:t xml:space="preserve">Team Level </w:t>
            </w:r>
            <w:r w:rsidR="007406D6">
              <w:t>1/</w:t>
            </w:r>
            <w: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29162DE" w14:textId="77777777" w:rsidR="00B51B65" w:rsidRDefault="00B51B65" w:rsidP="00771519">
            <w:pPr>
              <w:ind w:right="622"/>
              <w:jc w:val="center"/>
            </w:pPr>
          </w:p>
          <w:p w14:paraId="3E8AA0BC" w14:textId="2FF7975A" w:rsidR="00B51B65" w:rsidRDefault="00B51B65" w:rsidP="00E338EF">
            <w:pPr>
              <w:ind w:right="622"/>
              <w:jc w:val="center"/>
            </w:pPr>
            <w:r>
              <w:t>$1</w:t>
            </w:r>
            <w:r w:rsidR="00C665EB">
              <w:t>20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7452E14" w14:textId="77D50D96" w:rsidR="00B51B65" w:rsidRPr="000A2B55" w:rsidRDefault="00B51B65" w:rsidP="009A712A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FFFFFF" w:themeFill="background1"/>
          </w:tcPr>
          <w:p w14:paraId="640590AD" w14:textId="2D8862F9" w:rsidR="00B51B65" w:rsidRDefault="00C665EB" w:rsidP="009A712A">
            <w:pPr>
              <w:jc w:val="center"/>
            </w:pPr>
            <w:r>
              <w:t>3:30-5:30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C2DC4" w14:textId="43773917" w:rsidR="00B51B65" w:rsidRPr="000A2B5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50C487C7" w14:textId="4A6FE50F" w:rsidR="00B51B65" w:rsidRDefault="00C665EB" w:rsidP="009A712A">
            <w:pPr>
              <w:jc w:val="center"/>
            </w:pPr>
            <w:r>
              <w:t>3:30-5:30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E99B363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0983AB7E" w14:textId="77777777" w:rsidR="00B51B65" w:rsidRPr="000A2B55" w:rsidRDefault="00B51B65" w:rsidP="009A712A">
            <w:pPr>
              <w:jc w:val="center"/>
            </w:pPr>
          </w:p>
        </w:tc>
      </w:tr>
      <w:tr w:rsidR="00771519" w:rsidRPr="000A2B55" w14:paraId="5333F237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6A5EB520" w14:textId="77777777" w:rsidR="00B51B65" w:rsidRDefault="00B51B65" w:rsidP="00544DDF">
            <w:pPr>
              <w:pStyle w:val="Heading3"/>
              <w:ind w:right="-658"/>
              <w:jc w:val="left"/>
            </w:pPr>
            <w:r>
              <w:t>Team Level 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E576F01" w14:textId="77777777" w:rsidR="00B51B65" w:rsidRDefault="00B51B65" w:rsidP="00771519">
            <w:pPr>
              <w:ind w:right="622"/>
              <w:jc w:val="center"/>
            </w:pPr>
          </w:p>
          <w:p w14:paraId="0B4A662A" w14:textId="55AC9901" w:rsidR="00B51B65" w:rsidRDefault="00B51B65" w:rsidP="00E338EF">
            <w:pPr>
              <w:ind w:right="622"/>
              <w:jc w:val="center"/>
            </w:pPr>
            <w:r>
              <w:t>$</w:t>
            </w:r>
            <w:r w:rsidR="00544DDF">
              <w:t>1</w:t>
            </w:r>
            <w:r w:rsidR="00C665EB">
              <w:t>40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03E02D8" w14:textId="77777777" w:rsidR="00B51B65" w:rsidRPr="000A2B55" w:rsidRDefault="00B51B65" w:rsidP="009A712A">
            <w:pPr>
              <w:ind w:right="622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25FFEB0B" w14:textId="77777777" w:rsidR="00B51B65" w:rsidRDefault="00CE7D33" w:rsidP="008A5195">
            <w:pPr>
              <w:jc w:val="center"/>
            </w:pPr>
            <w:r>
              <w:t>3:30-6:30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E8BEEA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CF10082" w14:textId="77777777" w:rsidR="00B51B65" w:rsidRDefault="00CE7D33" w:rsidP="008A5195">
            <w:pPr>
              <w:jc w:val="center"/>
            </w:pPr>
            <w:r>
              <w:t>3:30-6:30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34AD4B7A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77354F66" w14:textId="77777777" w:rsidR="00B51B65" w:rsidRPr="000A2B55" w:rsidRDefault="00B51B65" w:rsidP="009A712A">
            <w:pPr>
              <w:jc w:val="center"/>
            </w:pPr>
          </w:p>
        </w:tc>
      </w:tr>
      <w:tr w:rsidR="00771519" w:rsidRPr="000A2B55" w14:paraId="39ED8EFF" w14:textId="77777777" w:rsidTr="00C665EB">
        <w:trPr>
          <w:trHeight w:val="618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0AE0130E" w14:textId="38A236E5" w:rsidR="00B51B65" w:rsidRDefault="00CE7D33" w:rsidP="007C0101">
            <w:pPr>
              <w:pStyle w:val="Heading3"/>
              <w:ind w:right="-658"/>
              <w:jc w:val="left"/>
            </w:pPr>
            <w:r>
              <w:t>Team Level 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147C937" w14:textId="7E0C723D" w:rsidR="00B51B65" w:rsidRDefault="009D7D9D" w:rsidP="00D74D1D">
            <w:pPr>
              <w:ind w:right="622"/>
              <w:jc w:val="center"/>
            </w:pPr>
            <w:r>
              <w:t>$20</w:t>
            </w:r>
            <w:r w:rsidR="00C665EB">
              <w:t>5</w:t>
            </w:r>
          </w:p>
        </w:tc>
        <w:tc>
          <w:tcPr>
            <w:tcW w:w="1728" w:type="dxa"/>
            <w:shd w:val="clear" w:color="auto" w:fill="FFFFFF" w:themeFill="background1"/>
          </w:tcPr>
          <w:p w14:paraId="49FF279C" w14:textId="77777777" w:rsidR="00B51B65" w:rsidRPr="000A2B55" w:rsidRDefault="00CE7D33" w:rsidP="009A712A">
            <w:pPr>
              <w:ind w:right="622"/>
              <w:jc w:val="center"/>
            </w:pPr>
            <w:r>
              <w:t>3:30-7:00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5C9F6356" w14:textId="77777777"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69B2C803" w14:textId="77777777" w:rsidR="00B51B65" w:rsidRPr="000A2B55" w:rsidRDefault="00CE7D33" w:rsidP="009A712A">
            <w:pPr>
              <w:jc w:val="center"/>
            </w:pPr>
            <w:r>
              <w:t>3:30-7:00</w:t>
            </w:r>
          </w:p>
        </w:tc>
        <w:tc>
          <w:tcPr>
            <w:tcW w:w="1417" w:type="dxa"/>
            <w:shd w:val="clear" w:color="auto" w:fill="auto"/>
          </w:tcPr>
          <w:p w14:paraId="0AAFF8E7" w14:textId="77777777" w:rsidR="00A41973" w:rsidRDefault="00032EFD" w:rsidP="00D74D1D">
            <w:pPr>
              <w:jc w:val="center"/>
            </w:pPr>
            <w:r>
              <w:t>3:30-6</w:t>
            </w:r>
            <w:r w:rsidR="00CE7D33">
              <w:t>:30</w:t>
            </w:r>
            <w:r w:rsidR="00A41973">
              <w:t xml:space="preserve"> 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BEC7948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59F57DF2" w14:textId="77777777" w:rsidR="00B51B65" w:rsidRPr="000A2B55" w:rsidRDefault="00B51B65" w:rsidP="009A712A">
            <w:pPr>
              <w:jc w:val="center"/>
            </w:pPr>
          </w:p>
        </w:tc>
      </w:tr>
      <w:tr w:rsidR="00771519" w:rsidRPr="000A2B55" w14:paraId="6B137A0B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69939D8F" w14:textId="71716CFB" w:rsidR="00B51B65" w:rsidRDefault="00B51B65" w:rsidP="007C0101">
            <w:pPr>
              <w:pStyle w:val="Heading3"/>
              <w:ind w:right="-658"/>
              <w:jc w:val="left"/>
            </w:pPr>
            <w:r>
              <w:t xml:space="preserve">Team Level </w:t>
            </w:r>
            <w:r w:rsidR="00C665EB">
              <w:t>5/6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F105761" w14:textId="77777777" w:rsidR="00B51B65" w:rsidRDefault="00B51B65" w:rsidP="00771519">
            <w:pPr>
              <w:ind w:right="622"/>
              <w:jc w:val="center"/>
            </w:pPr>
          </w:p>
          <w:p w14:paraId="10F51BAD" w14:textId="2D18A3D4" w:rsidR="00B51B65" w:rsidRDefault="00B51B65" w:rsidP="00E338EF">
            <w:pPr>
              <w:ind w:right="622"/>
              <w:jc w:val="center"/>
            </w:pPr>
            <w:r>
              <w:t>$2</w:t>
            </w:r>
            <w:r w:rsidR="00C665EB">
              <w:t>20</w:t>
            </w:r>
          </w:p>
        </w:tc>
        <w:tc>
          <w:tcPr>
            <w:tcW w:w="1728" w:type="dxa"/>
            <w:shd w:val="clear" w:color="auto" w:fill="FFFFFF" w:themeFill="background1"/>
          </w:tcPr>
          <w:p w14:paraId="263383DB" w14:textId="77777777" w:rsidR="00B51B65" w:rsidRPr="000A2B55" w:rsidRDefault="00B51B65" w:rsidP="009A712A">
            <w:pPr>
              <w:ind w:right="622"/>
              <w:jc w:val="center"/>
            </w:pPr>
            <w:r>
              <w:t>3:30-7:30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21563164" w14:textId="77777777"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02B19216" w14:textId="77777777" w:rsidR="00B51B65" w:rsidRPr="000A2B55" w:rsidRDefault="00B51B65" w:rsidP="009A712A">
            <w:pPr>
              <w:jc w:val="center"/>
            </w:pPr>
            <w:r>
              <w:t>3:30-7:30</w:t>
            </w:r>
          </w:p>
        </w:tc>
        <w:tc>
          <w:tcPr>
            <w:tcW w:w="1417" w:type="dxa"/>
            <w:shd w:val="clear" w:color="auto" w:fill="auto"/>
          </w:tcPr>
          <w:p w14:paraId="713E17C7" w14:textId="77777777" w:rsidR="00B51B65" w:rsidRDefault="00ED3C26" w:rsidP="009A712A">
            <w:pPr>
              <w:jc w:val="center"/>
            </w:pPr>
            <w:r>
              <w:t>3:30-7:0</w:t>
            </w:r>
            <w:r w:rsidR="00B51B65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76231990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3B98AC36" w14:textId="77777777" w:rsidR="00B51B65" w:rsidRPr="000A2B55" w:rsidRDefault="00B51B65" w:rsidP="009A712A">
            <w:pPr>
              <w:jc w:val="center"/>
            </w:pPr>
          </w:p>
        </w:tc>
      </w:tr>
      <w:tr w:rsidR="00771519" w:rsidRPr="000A2B55" w14:paraId="00A9F019" w14:textId="77777777" w:rsidTr="00C665EB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14:paraId="653DDD72" w14:textId="4CB76490" w:rsidR="00B51B65" w:rsidRDefault="00CE7D33" w:rsidP="00283F57">
            <w:pPr>
              <w:pStyle w:val="Heading3"/>
              <w:ind w:right="-658"/>
              <w:jc w:val="left"/>
            </w:pPr>
            <w:r>
              <w:t xml:space="preserve">Team Level </w:t>
            </w:r>
            <w:r w:rsidR="00C665EB">
              <w:t>7</w:t>
            </w:r>
            <w:r>
              <w:t xml:space="preserve"> – 10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1655C86" w14:textId="45286E24" w:rsidR="00B51B65" w:rsidRDefault="00CE7D33" w:rsidP="00E338EF">
            <w:pPr>
              <w:ind w:right="622"/>
              <w:jc w:val="center"/>
            </w:pPr>
            <w:r>
              <w:t>$2</w:t>
            </w:r>
            <w:r w:rsidR="00C665EB">
              <w:t>20</w:t>
            </w:r>
          </w:p>
        </w:tc>
        <w:tc>
          <w:tcPr>
            <w:tcW w:w="1728" w:type="dxa"/>
            <w:shd w:val="clear" w:color="auto" w:fill="FFFFFF" w:themeFill="background1"/>
          </w:tcPr>
          <w:p w14:paraId="789B28B0" w14:textId="77777777" w:rsidR="00B51B65" w:rsidRPr="000A2B55" w:rsidRDefault="00CE7D33" w:rsidP="009A712A">
            <w:pPr>
              <w:ind w:right="622"/>
              <w:jc w:val="center"/>
            </w:pPr>
            <w:r>
              <w:t>3:30-7:30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7374E7FD" w14:textId="77777777"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66F4BF15" w14:textId="77777777" w:rsidR="00B51B65" w:rsidRPr="000A2B55" w:rsidRDefault="00CE7D33" w:rsidP="009A712A">
            <w:pPr>
              <w:jc w:val="center"/>
            </w:pPr>
            <w:r>
              <w:t>3:30-7:30</w:t>
            </w:r>
          </w:p>
        </w:tc>
        <w:tc>
          <w:tcPr>
            <w:tcW w:w="1417" w:type="dxa"/>
            <w:shd w:val="clear" w:color="auto" w:fill="auto"/>
          </w:tcPr>
          <w:p w14:paraId="5653714D" w14:textId="77777777" w:rsidR="00B51B65" w:rsidRDefault="00ED3C26" w:rsidP="009A712A">
            <w:pPr>
              <w:jc w:val="center"/>
            </w:pPr>
            <w:r>
              <w:t>3:30-7:0</w:t>
            </w:r>
            <w:r w:rsidR="00CE7D33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5A2E8DA8" w14:textId="77777777"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6FD5B72" w14:textId="77777777" w:rsidR="00B51B65" w:rsidRPr="000A2B55" w:rsidRDefault="00B51B65" w:rsidP="009A712A">
            <w:pPr>
              <w:jc w:val="center"/>
            </w:pPr>
          </w:p>
        </w:tc>
      </w:tr>
    </w:tbl>
    <w:p w14:paraId="126C8DBB" w14:textId="77777777" w:rsidR="001C70A2" w:rsidRPr="000A2B55" w:rsidRDefault="001C70A2" w:rsidP="00F3331F"/>
    <w:sectPr w:rsidR="001C70A2" w:rsidRPr="000A2B55" w:rsidSect="000A2B55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B884" w14:textId="77777777" w:rsidR="003B4014" w:rsidRDefault="003B4014" w:rsidP="00737C0F">
      <w:r>
        <w:separator/>
      </w:r>
    </w:p>
  </w:endnote>
  <w:endnote w:type="continuationSeparator" w:id="0">
    <w:p w14:paraId="7E7F75B8" w14:textId="77777777" w:rsidR="003B4014" w:rsidRDefault="003B4014" w:rsidP="0073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8D28" w14:textId="77777777" w:rsidR="009B038F" w:rsidRDefault="000E21D9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36D287" wp14:editId="273770B7">
          <wp:simplePos x="0" y="0"/>
          <wp:positionH relativeFrom="column">
            <wp:posOffset>-19050</wp:posOffset>
          </wp:positionH>
          <wp:positionV relativeFrom="page">
            <wp:posOffset>7077075</wp:posOffset>
          </wp:positionV>
          <wp:extent cx="397510" cy="28575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agram-logo-658x328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EBF6FF" wp14:editId="3B6F584C">
          <wp:simplePos x="0" y="0"/>
          <wp:positionH relativeFrom="column">
            <wp:posOffset>-228600</wp:posOffset>
          </wp:positionH>
          <wp:positionV relativeFrom="page">
            <wp:posOffset>7096125</wp:posOffset>
          </wp:positionV>
          <wp:extent cx="209550" cy="190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-logo[1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9B3646" wp14:editId="127DED08">
          <wp:simplePos x="0" y="0"/>
          <wp:positionH relativeFrom="column">
            <wp:posOffset>-552450</wp:posOffset>
          </wp:positionH>
          <wp:positionV relativeFrom="page">
            <wp:posOffset>7077075</wp:posOffset>
          </wp:positionV>
          <wp:extent cx="276225" cy="246380"/>
          <wp:effectExtent l="0" t="0" r="952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-gusta-de-Facebook-ilustracion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Follow us on social media for the most up to date information!</w:t>
    </w:r>
  </w:p>
  <w:p w14:paraId="52AB0887" w14:textId="77777777" w:rsidR="0056126D" w:rsidRPr="000E21D9" w:rsidRDefault="0056126D">
    <w:pPr>
      <w:pStyle w:val="Footer"/>
      <w:rPr>
        <w:sz w:val="20"/>
        <w:szCs w:val="20"/>
      </w:rPr>
    </w:pPr>
    <w:r>
      <w:rPr>
        <w:sz w:val="20"/>
        <w:szCs w:val="20"/>
      </w:rPr>
      <w:t>1311 Wohlert Street. Angola. IN 260-665-1910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D00C" w14:textId="77777777" w:rsidR="003B4014" w:rsidRDefault="003B4014" w:rsidP="00737C0F">
      <w:r>
        <w:separator/>
      </w:r>
    </w:p>
  </w:footnote>
  <w:footnote w:type="continuationSeparator" w:id="0">
    <w:p w14:paraId="4E5C9C04" w14:textId="77777777" w:rsidR="003B4014" w:rsidRDefault="003B4014" w:rsidP="0073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57"/>
    <w:rsid w:val="00016D9A"/>
    <w:rsid w:val="00032EFD"/>
    <w:rsid w:val="00035F51"/>
    <w:rsid w:val="000A2B55"/>
    <w:rsid w:val="000E21D9"/>
    <w:rsid w:val="000F580C"/>
    <w:rsid w:val="0010307B"/>
    <w:rsid w:val="0013504A"/>
    <w:rsid w:val="001A6806"/>
    <w:rsid w:val="001C0E32"/>
    <w:rsid w:val="001C70A2"/>
    <w:rsid w:val="001E72DE"/>
    <w:rsid w:val="00203BB7"/>
    <w:rsid w:val="00204079"/>
    <w:rsid w:val="0022002B"/>
    <w:rsid w:val="0027302B"/>
    <w:rsid w:val="00283F57"/>
    <w:rsid w:val="00293B8D"/>
    <w:rsid w:val="002A1291"/>
    <w:rsid w:val="002A578C"/>
    <w:rsid w:val="002B2B89"/>
    <w:rsid w:val="002E281B"/>
    <w:rsid w:val="002F41E1"/>
    <w:rsid w:val="00307CFC"/>
    <w:rsid w:val="003375B1"/>
    <w:rsid w:val="00350D85"/>
    <w:rsid w:val="00363071"/>
    <w:rsid w:val="00365151"/>
    <w:rsid w:val="00372DD7"/>
    <w:rsid w:val="003B4014"/>
    <w:rsid w:val="003C5A53"/>
    <w:rsid w:val="003E29DE"/>
    <w:rsid w:val="00431B92"/>
    <w:rsid w:val="0046188B"/>
    <w:rsid w:val="004843C1"/>
    <w:rsid w:val="004D2071"/>
    <w:rsid w:val="004D299C"/>
    <w:rsid w:val="004E0B73"/>
    <w:rsid w:val="004F0596"/>
    <w:rsid w:val="00517440"/>
    <w:rsid w:val="0052657C"/>
    <w:rsid w:val="00544DDF"/>
    <w:rsid w:val="00555C19"/>
    <w:rsid w:val="0056126D"/>
    <w:rsid w:val="0059724F"/>
    <w:rsid w:val="005A7499"/>
    <w:rsid w:val="005A7762"/>
    <w:rsid w:val="005B62DD"/>
    <w:rsid w:val="005E75CC"/>
    <w:rsid w:val="006153AC"/>
    <w:rsid w:val="00615EF7"/>
    <w:rsid w:val="00632D2F"/>
    <w:rsid w:val="00645D47"/>
    <w:rsid w:val="006A735C"/>
    <w:rsid w:val="006D0138"/>
    <w:rsid w:val="006E7260"/>
    <w:rsid w:val="007070D5"/>
    <w:rsid w:val="00714FE8"/>
    <w:rsid w:val="00737C0F"/>
    <w:rsid w:val="007406D6"/>
    <w:rsid w:val="00745595"/>
    <w:rsid w:val="00760A13"/>
    <w:rsid w:val="007703CE"/>
    <w:rsid w:val="00771519"/>
    <w:rsid w:val="007745C4"/>
    <w:rsid w:val="00774BC9"/>
    <w:rsid w:val="00776D13"/>
    <w:rsid w:val="00782CE3"/>
    <w:rsid w:val="007A1736"/>
    <w:rsid w:val="007C0101"/>
    <w:rsid w:val="007C1F30"/>
    <w:rsid w:val="007D567D"/>
    <w:rsid w:val="007F0501"/>
    <w:rsid w:val="007F2FDF"/>
    <w:rsid w:val="007F5930"/>
    <w:rsid w:val="007F59E0"/>
    <w:rsid w:val="0080744C"/>
    <w:rsid w:val="008156AD"/>
    <w:rsid w:val="008370FE"/>
    <w:rsid w:val="00844CAA"/>
    <w:rsid w:val="00857442"/>
    <w:rsid w:val="00884D65"/>
    <w:rsid w:val="00894C4C"/>
    <w:rsid w:val="00897B45"/>
    <w:rsid w:val="008A167B"/>
    <w:rsid w:val="008A5195"/>
    <w:rsid w:val="008B19BB"/>
    <w:rsid w:val="008C3633"/>
    <w:rsid w:val="008E53BD"/>
    <w:rsid w:val="008E748B"/>
    <w:rsid w:val="00942273"/>
    <w:rsid w:val="00943303"/>
    <w:rsid w:val="00964F89"/>
    <w:rsid w:val="0099725A"/>
    <w:rsid w:val="009A712A"/>
    <w:rsid w:val="009B038F"/>
    <w:rsid w:val="009D7D9D"/>
    <w:rsid w:val="009E15CC"/>
    <w:rsid w:val="009F068F"/>
    <w:rsid w:val="00A1052D"/>
    <w:rsid w:val="00A12C9C"/>
    <w:rsid w:val="00A310BC"/>
    <w:rsid w:val="00A41973"/>
    <w:rsid w:val="00AC51C3"/>
    <w:rsid w:val="00AF53F2"/>
    <w:rsid w:val="00B21C29"/>
    <w:rsid w:val="00B236D4"/>
    <w:rsid w:val="00B439C0"/>
    <w:rsid w:val="00B51B65"/>
    <w:rsid w:val="00B61FA2"/>
    <w:rsid w:val="00B8078B"/>
    <w:rsid w:val="00B907FC"/>
    <w:rsid w:val="00BA0523"/>
    <w:rsid w:val="00BA2F73"/>
    <w:rsid w:val="00BC5AF6"/>
    <w:rsid w:val="00BC6536"/>
    <w:rsid w:val="00BD2AA1"/>
    <w:rsid w:val="00C21DF9"/>
    <w:rsid w:val="00C22695"/>
    <w:rsid w:val="00C33750"/>
    <w:rsid w:val="00C461E5"/>
    <w:rsid w:val="00C62067"/>
    <w:rsid w:val="00C665EB"/>
    <w:rsid w:val="00CA6C05"/>
    <w:rsid w:val="00CC246B"/>
    <w:rsid w:val="00CE46A4"/>
    <w:rsid w:val="00CE7D33"/>
    <w:rsid w:val="00D017E6"/>
    <w:rsid w:val="00D04E60"/>
    <w:rsid w:val="00D47DE2"/>
    <w:rsid w:val="00D51BB8"/>
    <w:rsid w:val="00D638E9"/>
    <w:rsid w:val="00D67E86"/>
    <w:rsid w:val="00D700F4"/>
    <w:rsid w:val="00D74D1D"/>
    <w:rsid w:val="00D826C2"/>
    <w:rsid w:val="00D84FF6"/>
    <w:rsid w:val="00D875B0"/>
    <w:rsid w:val="00D962E0"/>
    <w:rsid w:val="00DA4D61"/>
    <w:rsid w:val="00E038F0"/>
    <w:rsid w:val="00E338EF"/>
    <w:rsid w:val="00E43A35"/>
    <w:rsid w:val="00E44899"/>
    <w:rsid w:val="00E4706F"/>
    <w:rsid w:val="00E47263"/>
    <w:rsid w:val="00E815D0"/>
    <w:rsid w:val="00E86784"/>
    <w:rsid w:val="00EA55E7"/>
    <w:rsid w:val="00EC256D"/>
    <w:rsid w:val="00EC723D"/>
    <w:rsid w:val="00ED3C26"/>
    <w:rsid w:val="00EE1CE2"/>
    <w:rsid w:val="00EF5AA0"/>
    <w:rsid w:val="00F00D8B"/>
    <w:rsid w:val="00F228CC"/>
    <w:rsid w:val="00F27739"/>
    <w:rsid w:val="00F3331F"/>
    <w:rsid w:val="00F33671"/>
    <w:rsid w:val="00F34D8F"/>
    <w:rsid w:val="00F4492B"/>
    <w:rsid w:val="00F708FE"/>
    <w:rsid w:val="00F709D7"/>
    <w:rsid w:val="00FA5C00"/>
    <w:rsid w:val="00FA7E27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079113"/>
  <w15:docId w15:val="{A130E0F8-FB28-4576-BF88-E4308C3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C0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C0F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i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0229C-CD66-4465-AEBD-FD974CE7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376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Misti Evans</dc:creator>
  <cp:keywords/>
  <cp:lastModifiedBy>misti evans</cp:lastModifiedBy>
  <cp:revision>17</cp:revision>
  <cp:lastPrinted>2024-04-15T22:00:00Z</cp:lastPrinted>
  <dcterms:created xsi:type="dcterms:W3CDTF">2022-08-03T13:01:00Z</dcterms:created>
  <dcterms:modified xsi:type="dcterms:W3CDTF">2025-04-10T22:38:00Z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